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  <Default Extension="gif" ContentType="image/gif"/>
  <Default Extension="rtf" ContentType="application/rtf"/>
  <Default Extension="html" ContentType="text/html"/>
  <Default Extension="docx" ContentType="application/vnd.openxmlformats-officedocument.wordprocessingml.document.main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B406F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bookmarkStart w:id="1" w:name="Text_MP1_PF1_PF3"/>
          <w:p w:rsidR="00B406F8" w:rsidRPr="00C62783" w:rsidRDefault="002C4028">
            <w:pPr>
              <w:pStyle w:val="AveryStyle1"/>
              <w:spacing w:before="0" w:after="0"/>
            </w:pPr>
            <w:bookmarkStart w:id="0" w:name="Merge_MP1_AF2_PF3"/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6BDCF41" wp14:editId="2AC4C9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Jacob</w:instrText>
            </w:r>
            <w:r w:rsidR="002129A1">
              <w:t xml:space="preserve"> </w:t>
            </w:r>
            <w:r>
              <w:rPr/>
              <w:instrText xml:space="preserve">Smith</w:instrText>
            </w:r>
            <w:r w:rsidR="002129A1">
              <w:br/>
            </w:r>
            <w:bookmarkEnd w:id="0"/>
            <w:r w:rsidR="002129A1">
              <w:instrText xml:space="preserve">123 Fake St</w:instrText>
            </w:r>
          </w:p>
          <w:bookmarkEnd w:id="1"/>
          <w:p w:rsidR="00B406F8" w:rsidRPr="00C62783" w:rsidRDefault="002129A1" w:rsidP="002129A1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A6997E1" wp14:editId="1FF487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Jennifer</w:instrText>
            </w:r>
            <w:r>
              <w:t xml:space="preserve"> </w:t>
            </w:r>
            <w:r>
              <w:instrText xml:space="preserve">Johnson</w:instrText>
            </w:r>
            <w:r>
              <w:br/>
            </w:r>
            <w:r>
              <w:instrText xml:space="preserve">124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 w:rsidR="002129A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306CCA0" wp14:editId="36E4CD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William</w:instrText>
            </w:r>
            <w:r>
              <w:t xml:space="preserve"> </w:t>
            </w:r>
            <w:r>
              <w:instrText xml:space="preserve">Williams</w:instrText>
            </w:r>
            <w:r>
              <w:br/>
            </w:r>
            <w:r>
              <w:instrText xml:space="preserve">125 W.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 w:rsidR="002129A1"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F3EA59" wp14:editId="26721D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Jayden</w:instrText>
            </w:r>
            <w:r>
              <w:t xml:space="preserve"> </w:t>
            </w:r>
            <w:r>
              <w:rPr/>
              <w:instrText xml:space="preserve">Jones</w:instrText>
            </w:r>
            <w:r>
              <w:br/>
            </w:r>
            <w:r>
              <w:rPr/>
              <w:instrText xml:space="preserve">126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Albany</w:instrText>
            </w:r>
            <w:r>
              <w:t xml:space="preserve"> </w:t>
            </w:r>
            <w:r>
              <w:rPr/>
              <w:instrText xml:space="preserve">NY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5360669" wp14:editId="44A0CAF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Noah</w:instrText>
            </w:r>
            <w:r>
              <w:t xml:space="preserve"> </w:t>
            </w:r>
            <w:r>
              <w:instrText xml:space="preserve">Brown</w:instrText>
            </w:r>
            <w:r>
              <w:br/>
            </w:r>
            <w:r>
              <w:instrText xml:space="preserve">127 E.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C5CF0BF" wp14:editId="748CC39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Michael</w:instrText>
            </w:r>
            <w:r>
              <w:t xml:space="preserve"> </w:t>
            </w:r>
            <w:r>
              <w:instrText xml:space="preserve">Davis</w:instrText>
            </w:r>
            <w:r>
              <w:br/>
            </w:r>
            <w:r>
              <w:instrText xml:space="preserve">128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CAC69E5" wp14:editId="6D6741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Ethan</w:instrText>
            </w:r>
            <w:r>
              <w:t xml:space="preserve"> </w:t>
            </w:r>
            <w:r>
              <w:rPr/>
              <w:instrText xml:space="preserve">Miller</w:instrText>
            </w:r>
            <w:r>
              <w:br/>
            </w:r>
            <w:r>
              <w:rPr/>
              <w:instrText xml:space="preserve">129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Culumbus</w:instrText>
            </w:r>
            <w:r>
              <w:t xml:space="preserve"> </w:t>
            </w:r>
            <w:r>
              <w:rPr/>
              <w:instrText xml:space="preserve">OH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1FCA7A5" wp14:editId="14B8389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Alexander</w:instrText>
            </w:r>
            <w:r>
              <w:t xml:space="preserve"> </w:t>
            </w:r>
            <w:r>
              <w:instrText xml:space="preserve">Wilson</w:instrText>
            </w:r>
            <w:r>
              <w:br/>
            </w:r>
            <w:r>
              <w:instrText xml:space="preserve">130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2E1F419" wp14:editId="315E16B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Aiden</w:instrText>
            </w:r>
            <w:r>
              <w:t xml:space="preserve"> </w:t>
            </w:r>
            <w:r>
              <w:instrText xml:space="preserve">Moore</w:instrText>
            </w:r>
            <w:r>
              <w:br/>
            </w:r>
            <w:r>
              <w:instrText xml:space="preserve">131 N.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CE483F2" wp14:editId="55A69CC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Daniel</w:instrText>
            </w:r>
            <w:r>
              <w:t xml:space="preserve"> </w:t>
            </w:r>
            <w:r>
              <w:rPr/>
              <w:instrText xml:space="preserve">Taylor</w:instrText>
            </w:r>
            <w:r>
              <w:br/>
            </w:r>
            <w:r>
              <w:rPr/>
              <w:instrText xml:space="preserve">132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7BD3121" wp14:editId="6012AF6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Anthony</w:instrText>
            </w:r>
            <w:r>
              <w:t xml:space="preserve"> </w:t>
            </w:r>
            <w:r>
              <w:instrText xml:space="preserve">Anderson</w:instrText>
            </w:r>
            <w:r>
              <w:br/>
            </w:r>
            <w:r>
              <w:instrText xml:space="preserve">133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A9D99D8" wp14:editId="4B23CC1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Matthew</w:instrText>
            </w:r>
            <w:r>
              <w:t xml:space="preserve"> </w:t>
            </w:r>
            <w:r>
              <w:instrText xml:space="preserve">Thomas</w:instrText>
            </w:r>
            <w:r>
              <w:br/>
            </w:r>
            <w:r>
              <w:instrText xml:space="preserve">134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B990BA2" wp14:editId="29601B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Elijah</w:instrText>
            </w:r>
            <w:r>
              <w:t xml:space="preserve"> </w:t>
            </w:r>
            <w:r>
              <w:rPr/>
              <w:instrText xml:space="preserve">Jackson</w:instrText>
            </w:r>
            <w:r>
              <w:br/>
            </w:r>
            <w:r>
              <w:rPr/>
              <w:instrText xml:space="preserve">135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Albany</w:instrText>
            </w:r>
            <w:r>
              <w:t xml:space="preserve"> </w:t>
            </w:r>
            <w:r>
              <w:rPr/>
              <w:instrText xml:space="preserve">NY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7FF488B" wp14:editId="678EA5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Joshua</w:instrText>
            </w:r>
            <w:r>
              <w:t xml:space="preserve"> </w:t>
            </w:r>
            <w:r>
              <w:instrText xml:space="preserve">White</w:instrText>
            </w:r>
            <w:r>
              <w:br/>
            </w:r>
            <w:r>
              <w:instrText xml:space="preserve">136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DC602D9" wp14:editId="206818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Liam</w:instrText>
            </w:r>
            <w:r>
              <w:t xml:space="preserve"> </w:t>
            </w:r>
            <w:r>
              <w:instrText xml:space="preserve">Harris</w:instrText>
            </w:r>
            <w:r>
              <w:br/>
            </w:r>
            <w:r>
              <w:instrText xml:space="preserve">125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77112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84556F" wp14:editId="25CE43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Andrew</w:instrText>
            </w:r>
            <w:r>
              <w:t xml:space="preserve"> </w:t>
            </w:r>
            <w:r>
              <w:rPr/>
              <w:instrText xml:space="preserve">Martin</w:instrText>
            </w:r>
            <w:r>
              <w:br/>
            </w:r>
            <w:r>
              <w:rPr/>
              <w:instrText xml:space="preserve">126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Sacrament</w:instrText>
            </w:r>
            <w:r>
              <w:t xml:space="preserve"> </w:t>
            </w:r>
            <w:r>
              <w:rPr/>
              <w:instrText xml:space="preserve">CA</w:instrText>
            </w:r>
            <w:r>
              <w:t xml:space="preserve"> </w:t>
            </w:r>
            <w:r>
              <w:rPr/>
              <w:instrText xml:space="preserve">84999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CEC0A2" wp14:editId="17C0F9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James</w:instrText>
            </w:r>
            <w:r>
              <w:t xml:space="preserve"> </w:t>
            </w:r>
            <w:r>
              <w:instrText xml:space="preserve">Thompson</w:instrText>
            </w:r>
            <w:r>
              <w:br/>
            </w:r>
            <w:r>
              <w:instrText xml:space="preserve">126 W.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92885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474E62D" wp14:editId="03AF0B5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David</w:instrText>
            </w:r>
            <w:r>
              <w:t xml:space="preserve"> </w:t>
            </w:r>
            <w:r>
              <w:instrText xml:space="preserve">Garcia</w:instrText>
            </w:r>
            <w:r>
              <w:br/>
            </w:r>
            <w:r>
              <w:instrText xml:space="preserve">127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E1AADBD" wp14:editId="60881C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Benjamin</w:instrText>
            </w:r>
            <w:r>
              <w:t xml:space="preserve"> </w:t>
            </w:r>
            <w:r>
              <w:rPr/>
              <w:instrText xml:space="preserve">Martinez</w:instrText>
            </w:r>
            <w:r>
              <w:br/>
            </w:r>
            <w:r>
              <w:rPr/>
              <w:instrText xml:space="preserve">128 E.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Culumbus</w:instrText>
            </w:r>
            <w:r>
              <w:t xml:space="preserve"> </w:t>
            </w:r>
            <w:r>
              <w:rPr/>
              <w:instrText xml:space="preserve">OH</w:instrText>
            </w:r>
            <w:r>
              <w:t xml:space="preserve"> </w:t>
            </w:r>
            <w:r>
              <w:rPr/>
              <w:instrText xml:space="preserve">15896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D95905D" wp14:editId="5DD003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Logan</w:instrText>
            </w:r>
            <w:r>
              <w:t xml:space="preserve"> </w:t>
            </w:r>
            <w:r>
              <w:instrText xml:space="preserve">Robinson</w:instrText>
            </w:r>
            <w:r>
              <w:br/>
            </w:r>
            <w:r>
              <w:instrText xml:space="preserve">131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10C37A0" wp14:editId="3CBEC63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Christopher</w:instrText>
            </w:r>
            <w:r>
              <w:t xml:space="preserve"> </w:t>
            </w:r>
            <w:r>
              <w:instrText xml:space="preserve">Clark</w:instrText>
            </w:r>
            <w:r>
              <w:br/>
            </w:r>
            <w:r>
              <w:instrText xml:space="preserve">132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5CCC8D50" wp14:editId="2E5629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Joseph</w:instrText>
            </w:r>
            <w:r>
              <w:t xml:space="preserve"> </w:t>
            </w:r>
            <w:r>
              <w:rPr/>
              <w:instrText xml:space="preserve">Rodriguez</w:instrText>
            </w:r>
            <w:r>
              <w:br/>
            </w:r>
            <w:r>
              <w:rPr/>
              <w:instrText xml:space="preserve">133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57EA23A" wp14:editId="362239A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Jackson</w:instrText>
            </w:r>
            <w:r>
              <w:t xml:space="preserve"> </w:t>
            </w:r>
            <w:r>
              <w:instrText xml:space="preserve">Lewis</w:instrText>
            </w:r>
            <w:r>
              <w:br/>
            </w:r>
            <w:r>
              <w:instrText xml:space="preserve">132 N.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21D0403" wp14:editId="4E2FAFD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Gabriel</w:instrText>
            </w:r>
            <w:r>
              <w:t xml:space="preserve"> </w:t>
            </w:r>
            <w:r>
              <w:instrText xml:space="preserve">Lee</w:instrText>
            </w:r>
            <w:r>
              <w:br/>
            </w:r>
            <w:r>
              <w:instrText xml:space="preserve">136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753BE0B" wp14:editId="32AE56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Ryan</w:instrText>
            </w:r>
            <w:r>
              <w:t xml:space="preserve"> </w:t>
            </w:r>
            <w:r>
              <w:rPr/>
              <w:instrText xml:space="preserve">Walker</w:instrText>
            </w:r>
            <w:r>
              <w:br/>
            </w:r>
            <w:r>
              <w:rPr/>
              <w:instrText xml:space="preserve">137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15896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76D19DB9" wp14:editId="629CCBA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Samuel</w:instrText>
            </w:r>
            <w:r>
              <w:t xml:space="preserve"> </w:t>
            </w:r>
            <w:r>
              <w:instrText xml:space="preserve">Hall</w:instrText>
            </w:r>
            <w:r>
              <w:br/>
            </w:r>
            <w:r>
              <w:instrText xml:space="preserve">138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4076036" wp14:editId="6A02E07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John</w:instrText>
            </w:r>
            <w:r>
              <w:t xml:space="preserve"> </w:t>
            </w:r>
            <w:r>
              <w:instrText xml:space="preserve">Allen</w:instrText>
            </w:r>
            <w:r>
              <w:br/>
            </w:r>
            <w:r>
              <w:instrText xml:space="preserve">139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65E5D65" wp14:editId="7D31C0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Nathan</w:instrText>
            </w:r>
            <w:r>
              <w:t xml:space="preserve"> </w:t>
            </w:r>
            <w:r>
              <w:rPr/>
              <w:instrText xml:space="preserve">Young</w:instrText>
            </w:r>
            <w:r>
              <w:br/>
            </w:r>
            <w:r>
              <w:rPr/>
              <w:instrText xml:space="preserve">137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3A136C5" wp14:editId="1ABEEB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Lucas</w:instrText>
            </w:r>
            <w:r>
              <w:t xml:space="preserve"> </w:t>
            </w:r>
            <w:r>
              <w:instrText xml:space="preserve">Hernandez</w:instrText>
            </w:r>
            <w:r>
              <w:br/>
            </w:r>
            <w:r>
              <w:instrText xml:space="preserve">127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86C200C" wp14:editId="271634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Christian</w:instrText>
            </w:r>
            <w:r>
              <w:t xml:space="preserve"> </w:t>
            </w:r>
            <w:r>
              <w:instrText xml:space="preserve">King</w:instrText>
            </w:r>
            <w:r>
              <w:br/>
            </w:r>
            <w:r>
              <w:instrText xml:space="preserve">128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</w:tbl>
    <w:p w:rsidR="00B406F8" w:rsidRDefault="00523C4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13.55pt;margin-top:36.1pt;width:189.3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211.55pt;margin-top:36.1pt;width:189.3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FTkssKIAgAAIQUAAA4AAAAAAAAAAAAAAAAALgIAAGRycy9lMm9Eb2MueG1sUEsBAi0AFAAG&#10;AAgAAAAhAJAURDz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09.55pt;margin-top:36.1pt;width:189.3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L2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N4BAvaIAgAAIQUAAA4AAAAAAAAAAAAAAAAALgIAAGRycy9lMm9Eb2MueG1sUEsBAi0AFAAG&#10;AAgAAAAhADq/L+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13.55pt;margin-top:108.1pt;width:189.35pt;height:1in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KyqXxyIAgAAIQUAAA4AAAAAAAAAAAAAAAAALgIAAGRycy9lMm9Eb2MueG1sUEsBAi0AFAAG&#10;AAgAAAAhAFLwLPf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211.55pt;margin-top:108.1pt;width:189.35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JDlq5+IAgAAIQUAAA4AAAAAAAAAAAAAAAAALgIAAGRycy9lMm9Eb2MueG1sUEsBAi0AFAAG&#10;AAgAAAAhADkdnpX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409.55pt;margin-top:108.1pt;width:189.35pt;height:1in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13.55pt;margin-top:180.1pt;width:189.35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hF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qJZg3UaL71Bo8m02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H9xeEWIAgAAIQUAAA4AAAAAAAAAAAAAAAAALgIAAGRycy9lMm9Eb2MueG1sUEsBAi0AFAAG&#10;AAgAAAAhANriVzv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211.55pt;margin-top:180.1pt;width:189.35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3M1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B8N3M1iAIAACEFAAAOAAAAAAAAAAAAAAAAAC4CAABkcnMvZTJvRG9jLnhtbFBLAQItABQA&#10;BgAIAAAAIQCxD+VZ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09.55pt;margin-top:180.1pt;width:189.3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3x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APyn3xiAIAACEFAAAOAAAAAAAAAAAAAAAAAC4CAABkcnMvZTJvRG9jLnhtbFBLAQItABQA&#10;BgAIAAAAIQDP7lgG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13.55pt;margin-top:252.1pt;width:189.35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Uh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KJZg3UaL71Bo8m00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JR55SGIAgAAIQUAAA4AAAAAAAAAAAAAAAAALgIAAGRycy9lMm9Eb2MueG1sUEsBAi0AFAAG&#10;AAgAAAAhACbVbrH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211.55pt;margin-top:252.1pt;width:189.3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409.55pt;margin-top:252.1pt;width:189.3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CV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VhrQlYgCAAAhBQAADgAAAAAAAAAAAAAAAAAuAgAAZHJzL2Uyb0RvYy54bWxQSwECLQAU&#10;AAYACAAAACEAL1ohV+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3.55pt;margin-top:324.1pt;width:189.3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211.55pt;margin-top:324.1pt;width:189.3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09.55pt;margin-top:324.1pt;width:189.3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13.55pt;margin-top:39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11.55pt;margin-top:39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ewhg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09.55pt;margin-top:39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zA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O6fE8BZqdL8JFo8mjMU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13.55pt;margin-top:46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IE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211.55pt;margin-top:46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rU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ygxvIUa3W+CxaMJm8Y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409.55pt;margin-top:46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3.55pt;margin-top:54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211.55pt;margin-top:54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09.55pt;margin-top:54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13.55pt;margin-top:61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211.55pt;margin-top:61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09.55pt;margin-top:61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kV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13.55pt;margin-top:68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Jl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11.55pt;margin-top:68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yh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09.55pt;margin-top:68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ufhgIAACA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tbl>
      <w:tblPr>
        <w:tblW w:w="1170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B406F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B406F8" w:rsidRPr="00C62783" w:rsidRDefault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6BDCF41" wp14:editId="2AC4C9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Jonathan</w:instrText>
            </w:r>
            <w:r w:rsidR="002129A1">
              <w:t xml:space="preserve"> </w:t>
            </w:r>
            <w:r>
              <w:rPr/>
              <w:instrText xml:space="preserve">Wright</w:instrText>
            </w:r>
            <w:r w:rsidR="002129A1">
              <w:br/>
            </w:r>
            <w:r w:rsidR="002129A1">
              <w:instrText xml:space="preserve">127 W. Fake St</w:instrText>
            </w:r>
          </w:p>
          <w:p w:rsidR="00B406F8" w:rsidRPr="00C62783" w:rsidRDefault="002129A1" w:rsidP="002129A1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rPr/>
              <w:instrText xml:space="preserve">NY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A6997E1" wp14:editId="1FF487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Caleb</w:instrText>
            </w:r>
            <w:r>
              <w:t xml:space="preserve"> </w:t>
            </w:r>
            <w:r>
              <w:instrText xml:space="preserve">Lopez</w:instrText>
            </w:r>
            <w:r>
              <w:br/>
            </w:r>
            <w:r>
              <w:instrText xml:space="preserve">128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77112</w:instrText>
            </w:r>
            <w:r>
              <w:t xml:space="preserve"> </w:t>
            </w:r>
            <w:r w:rsidR="002129A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306CCA0" wp14:editId="36E4CD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0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Dylan</w:instrText>
            </w:r>
            <w:r>
              <w:t xml:space="preserve"> </w:t>
            </w:r>
            <w:r>
              <w:instrText xml:space="preserve">Hill</w:instrText>
            </w:r>
            <w:r>
              <w:br/>
            </w:r>
            <w:r>
              <w:instrText xml:space="preserve">129 E.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84999</w:instrText>
            </w:r>
            <w:r>
              <w:t xml:space="preserve"> </w:t>
            </w:r>
            <w:r w:rsidR="002129A1"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F3EA59" wp14:editId="26721D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Landon</w:instrText>
            </w:r>
            <w:r>
              <w:t xml:space="preserve"> </w:t>
            </w:r>
            <w:r>
              <w:rPr/>
              <w:instrText xml:space="preserve">Scott</w:instrText>
            </w:r>
            <w:r>
              <w:br/>
            </w:r>
            <w:r>
              <w:rPr/>
              <w:instrText xml:space="preserve">134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Culumbus</w:instrText>
            </w:r>
            <w:r>
              <w:t xml:space="preserve"> </w:t>
            </w:r>
            <w:r>
              <w:rPr/>
              <w:instrText xml:space="preserve">OH</w:instrText>
            </w:r>
            <w:r>
              <w:t xml:space="preserve"> </w:t>
            </w:r>
            <w:r>
              <w:rPr/>
              <w:instrText xml:space="preserve">92885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5360669" wp14:editId="44A0CAF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Isaac</w:instrText>
            </w:r>
            <w:r>
              <w:t xml:space="preserve"> </w:t>
            </w:r>
            <w:r>
              <w:instrText xml:space="preserve">Green</w:instrText>
            </w:r>
            <w:r>
              <w:br/>
            </w:r>
            <w:r>
              <w:instrText xml:space="preserve">135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C5CF0BF" wp14:editId="748CC39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Gavin</w:instrText>
            </w:r>
            <w:r>
              <w:t xml:space="preserve"> </w:t>
            </w:r>
            <w:r>
              <w:instrText xml:space="preserve">Adams</w:instrText>
            </w:r>
            <w:r>
              <w:br/>
            </w:r>
            <w:r>
              <w:instrText xml:space="preserve">136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CAC69E5" wp14:editId="6D6741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Brayden</w:instrText>
            </w:r>
            <w:r>
              <w:t xml:space="preserve"> </w:t>
            </w:r>
            <w:r>
              <w:rPr/>
              <w:instrText xml:space="preserve">Baker</w:instrText>
            </w:r>
            <w:r>
              <w:br/>
            </w:r>
            <w:r>
              <w:rPr/>
              <w:instrText xml:space="preserve">133 N.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15896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1FCA7A5" wp14:editId="14B8389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Tyler</w:instrText>
            </w:r>
            <w:r>
              <w:t xml:space="preserve"> </w:t>
            </w:r>
            <w:r>
              <w:instrText xml:space="preserve">Gonzalez</w:instrText>
            </w:r>
            <w:r>
              <w:br/>
            </w:r>
            <w:r>
              <w:instrText xml:space="preserve">140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2E1F419" wp14:editId="315E16B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Luke</w:instrText>
            </w:r>
            <w:r>
              <w:t xml:space="preserve"> </w:t>
            </w:r>
            <w:r>
              <w:instrText xml:space="preserve">Nelson</w:instrText>
            </w:r>
            <w:r>
              <w:br/>
            </w:r>
            <w:r>
              <w:instrText xml:space="preserve">141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CE483F2" wp14:editId="55A69CC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Evan</w:instrText>
            </w:r>
            <w:r>
              <w:t xml:space="preserve"> </w:t>
            </w:r>
            <w:r>
              <w:rPr/>
              <w:instrText xml:space="preserve">Carter</w:instrText>
            </w:r>
            <w:r>
              <w:br/>
            </w:r>
            <w:r>
              <w:rPr/>
              <w:instrText xml:space="preserve">142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Albany</w:instrText>
            </w:r>
            <w:r>
              <w:t xml:space="preserve"> </w:t>
            </w:r>
            <w:r>
              <w:rPr/>
              <w:instrText xml:space="preserve">NY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7BD3121" wp14:editId="6012AF6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Carter</w:instrText>
            </w:r>
            <w:r>
              <w:t xml:space="preserve"> </w:t>
            </w:r>
            <w:r>
              <w:instrText xml:space="preserve">Mitchell</w:instrText>
            </w:r>
            <w:r>
              <w:br/>
            </w:r>
            <w:r>
              <w:instrText xml:space="preserve">143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A9D99D8" wp14:editId="4B23CC1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Nicholas</w:instrText>
            </w:r>
            <w:r>
              <w:t xml:space="preserve"> </w:t>
            </w:r>
            <w:r>
              <w:instrText xml:space="preserve">Perez</w:instrText>
            </w:r>
            <w:r>
              <w:br/>
            </w:r>
            <w:r>
              <w:instrText xml:space="preserve">138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B990BA2" wp14:editId="29601B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1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Isaiah</w:instrText>
            </w:r>
            <w:r>
              <w:t xml:space="preserve"> </w:t>
            </w:r>
            <w:r>
              <w:rPr/>
              <w:instrText xml:space="preserve">Roberts</w:instrText>
            </w:r>
            <w:r>
              <w:br/>
            </w:r>
            <w:r>
              <w:rPr/>
              <w:instrText xml:space="preserve">129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Sacrament</w:instrText>
            </w:r>
            <w:r>
              <w:t xml:space="preserve"> </w:t>
            </w:r>
            <w:r>
              <w:rPr/>
              <w:instrText xml:space="preserve">CA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7FF488B" wp14:editId="678EA5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Owen</w:instrText>
            </w:r>
            <w:r>
              <w:t xml:space="preserve"> </w:t>
            </w:r>
            <w:r>
              <w:instrText xml:space="preserve">Turner</w:instrText>
            </w:r>
            <w:r>
              <w:br/>
            </w:r>
            <w:r>
              <w:instrText xml:space="preserve">130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77112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DC602D9" wp14:editId="206818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Jack</w:instrText>
            </w:r>
            <w:r>
              <w:t xml:space="preserve"> </w:t>
            </w:r>
            <w:r>
              <w:instrText xml:space="preserve">Phillips</w:instrText>
            </w:r>
            <w:r>
              <w:br/>
            </w:r>
            <w:r>
              <w:instrText xml:space="preserve">128 W.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84999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84556F" wp14:editId="25CE43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Jordan</w:instrText>
            </w:r>
            <w:r>
              <w:t xml:space="preserve"> </w:t>
            </w:r>
            <w:r>
              <w:rPr/>
              <w:instrText xml:space="preserve">Campbell</w:instrText>
            </w:r>
            <w:r>
              <w:br/>
            </w:r>
            <w:r>
              <w:rPr/>
              <w:instrText xml:space="preserve">129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Culumbus</w:instrText>
            </w:r>
            <w:r>
              <w:t xml:space="preserve"> </w:t>
            </w:r>
            <w:r>
              <w:rPr/>
              <w:instrText xml:space="preserve">OH</w:instrText>
            </w:r>
            <w:r>
              <w:t xml:space="preserve"> </w:t>
            </w:r>
            <w:r>
              <w:rPr/>
              <w:instrText xml:space="preserve">92885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CEC0A2" wp14:editId="17C0F9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Brandon</w:instrText>
            </w:r>
            <w:r>
              <w:t xml:space="preserve"> </w:t>
            </w:r>
            <w:r>
              <w:instrText xml:space="preserve">Parker</w:instrText>
            </w:r>
            <w:r>
              <w:br/>
            </w:r>
            <w:r>
              <w:instrText xml:space="preserve">130 E.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474E62D" wp14:editId="03AF0B5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Wyatt</w:instrText>
            </w:r>
            <w:r>
              <w:t xml:space="preserve"> </w:t>
            </w:r>
            <w:r>
              <w:instrText xml:space="preserve">Evans</w:instrText>
            </w:r>
            <w:r>
              <w:br/>
            </w:r>
            <w:r>
              <w:instrText xml:space="preserve">137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E1AADBD" wp14:editId="60881C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Julian</w:instrText>
            </w:r>
            <w:r>
              <w:t xml:space="preserve"> </w:t>
            </w:r>
            <w:r>
              <w:rPr/>
              <w:instrText xml:space="preserve">Edwards</w:instrText>
            </w:r>
            <w:r>
              <w:br/>
            </w:r>
            <w:r>
              <w:rPr/>
              <w:instrText xml:space="preserve">138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Sacrament</w:instrText>
            </w:r>
            <w:r>
              <w:t xml:space="preserve"> </w:t>
            </w:r>
            <w:r>
              <w:rPr/>
              <w:instrText xml:space="preserve">CA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D95905D" wp14:editId="5DD003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Aaron</w:instrText>
            </w:r>
            <w:r>
              <w:t xml:space="preserve"> </w:t>
            </w:r>
            <w:r>
              <w:instrText xml:space="preserve">Collins</w:instrText>
            </w:r>
            <w:r>
              <w:br/>
            </w:r>
            <w:r>
              <w:instrText xml:space="preserve">139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10C37A0" wp14:editId="3CBEC63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Jeremiah</w:instrText>
            </w:r>
            <w:r>
              <w:t xml:space="preserve"> </w:t>
            </w:r>
            <w:r>
              <w:instrText xml:space="preserve">Stewart</w:instrText>
            </w:r>
            <w:r>
              <w:br/>
            </w:r>
            <w:r>
              <w:instrText xml:space="preserve">134 N.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5CCC8D50" wp14:editId="2E5629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Angel</w:instrText>
            </w:r>
            <w:r>
              <w:t xml:space="preserve"> </w:t>
            </w:r>
            <w:r>
              <w:rPr/>
              <w:instrText xml:space="preserve">Sanchez</w:instrText>
            </w:r>
            <w:r>
              <w:br/>
            </w:r>
            <w:r>
              <w:rPr/>
              <w:instrText xml:space="preserve">144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Culumbus</w:instrText>
            </w:r>
            <w:r>
              <w:t xml:space="preserve"> </w:t>
            </w:r>
            <w:r>
              <w:rPr/>
              <w:instrText xml:space="preserve">OH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57EA23A" wp14:editId="362239A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2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Cameron</w:instrText>
            </w:r>
            <w:r>
              <w:t xml:space="preserve"> </w:t>
            </w:r>
            <w:r>
              <w:instrText xml:space="preserve">Morris</w:instrText>
            </w:r>
            <w:r>
              <w:br/>
            </w:r>
            <w:r>
              <w:instrText xml:space="preserve">145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instrText xml:space="preserve">OH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21D0403" wp14:editId="4E2FAFD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Connor</w:instrText>
            </w:r>
            <w:r>
              <w:t xml:space="preserve"> </w:t>
            </w:r>
            <w:r>
              <w:instrText xml:space="preserve">Rogers</w:instrText>
            </w:r>
            <w:r>
              <w:br/>
            </w:r>
            <w:r>
              <w:instrText xml:space="preserve">146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753BE0B" wp14:editId="32AE56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Hunter</w:instrText>
            </w:r>
            <w:r>
              <w:t xml:space="preserve"> </w:t>
            </w:r>
            <w:r>
              <w:rPr/>
              <w:instrText xml:space="preserve">Reed</w:instrText>
            </w:r>
            <w:r>
              <w:br/>
            </w:r>
            <w:r>
              <w:rPr/>
              <w:instrText xml:space="preserve">147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Sacrament</w:instrText>
            </w:r>
            <w:r>
              <w:t xml:space="preserve"> </w:t>
            </w:r>
            <w:r>
              <w:rPr/>
              <w:instrText xml:space="preserve">CA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76D19DB9" wp14:editId="629CCBA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Adrian</w:instrText>
            </w:r>
            <w:r>
              <w:t xml:space="preserve"> </w:t>
            </w:r>
            <w:r>
              <w:instrText xml:space="preserve">Cook</w:instrText>
            </w:r>
            <w:r>
              <w:br/>
            </w:r>
            <w:r>
              <w:instrText xml:space="preserve">139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4076036" wp14:editId="6A02E07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Henry</w:instrText>
            </w:r>
            <w:r>
              <w:t xml:space="preserve"> </w:t>
            </w:r>
            <w:r>
              <w:instrText xml:space="preserve">Morgan</w:instrText>
            </w:r>
            <w:r>
              <w:br/>
            </w:r>
            <w:r>
              <w:instrText xml:space="preserve">131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65E5D65" wp14:editId="7D31C0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Eli</w:instrText>
            </w:r>
            <w:r>
              <w:t xml:space="preserve"> </w:t>
            </w:r>
            <w:r>
              <w:rPr/>
              <w:instrText xml:space="preserve">Bell</w:instrText>
            </w:r>
            <w:r>
              <w:br/>
            </w:r>
            <w:r>
              <w:rPr/>
              <w:instrText xml:space="preserve">132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15896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3A136C5" wp14:editId="1ABEEB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Justin</w:instrText>
            </w:r>
            <w:r>
              <w:t xml:space="preserve"> </w:t>
            </w:r>
            <w:r>
              <w:instrText xml:space="preserve">Murphy</w:instrText>
            </w:r>
            <w:r>
              <w:br/>
            </w:r>
            <w:r>
              <w:instrText xml:space="preserve">129 W.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86C200C" wp14:editId="271634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3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Austin</w:instrText>
            </w:r>
            <w:r>
              <w:t xml:space="preserve"> </w:t>
            </w:r>
            <w:r>
              <w:instrText xml:space="preserve">Bailey</w:instrText>
            </w:r>
            <w:r>
              <w:br/>
            </w:r>
            <w:r>
              <w:instrText xml:space="preserve">130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</w:tbl>
    <w:p w:rsidR="00B406F8" w:rsidRDefault="00523C4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3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13.55pt;margin-top:36.1pt;width:189.3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211.55pt;margin-top:36.1pt;width:189.3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FTkssKIAgAAIQUAAA4AAAAAAAAAAAAAAAAALgIAAGRycy9lMm9Eb2MueG1sUEsBAi0AFAAG&#10;AAgAAAAhAJAURDz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09.55pt;margin-top:36.1pt;width:189.3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L2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N4BAvaIAgAAIQUAAA4AAAAAAAAAAAAAAAAALgIAAGRycy9lMm9Eb2MueG1sUEsBAi0AFAAG&#10;AAgAAAAhADq/L+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13.55pt;margin-top:108.1pt;width:189.35pt;height:1in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KyqXxyIAgAAIQUAAA4AAAAAAAAAAAAAAAAALgIAAGRycy9lMm9Eb2MueG1sUEsBAi0AFAAG&#10;AAgAAAAhAFLwLPf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211.55pt;margin-top:108.1pt;width:189.35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JDlq5+IAgAAIQUAAA4AAAAAAAAAAAAAAAAALgIAAGRycy9lMm9Eb2MueG1sUEsBAi0AFAAG&#10;AAgAAAAhADkdnpX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409.55pt;margin-top:108.1pt;width:189.35pt;height:1in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13.55pt;margin-top:180.1pt;width:189.35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hF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qJZg3UaL71Bo8m02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H9xeEWIAgAAIQUAAA4AAAAAAAAAAAAAAAAALgIAAGRycy9lMm9Eb2MueG1sUEsBAi0AFAAG&#10;AAgAAAAhANriVzv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211.55pt;margin-top:180.1pt;width:189.35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3M1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B8N3M1iAIAACEFAAAOAAAAAAAAAAAAAAAAAC4CAABkcnMvZTJvRG9jLnhtbFBLAQItABQA&#10;BgAIAAAAIQCxD+VZ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09.55pt;margin-top:180.1pt;width:189.3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3x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APyn3xiAIAACEFAAAOAAAAAAAAAAAAAAAAAC4CAABkcnMvZTJvRG9jLnhtbFBLAQItABQA&#10;BgAIAAAAIQDP7lgG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13.55pt;margin-top:252.1pt;width:189.35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Uh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KJZg3UaL71Bo8m00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JR55SGIAgAAIQUAAA4AAAAAAAAAAAAAAAAALgIAAGRycy9lMm9Eb2MueG1sUEsBAi0AFAAG&#10;AAgAAAAhACbVbrH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211.55pt;margin-top:252.1pt;width:189.3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409.55pt;margin-top:252.1pt;width:189.3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CV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VhrQlYgCAAAhBQAADgAAAAAAAAAAAAAAAAAuAgAAZHJzL2Uyb0RvYy54bWxQSwECLQAU&#10;AAYACAAAACEAL1ohV+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3.55pt;margin-top:324.1pt;width:189.3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211.55pt;margin-top:324.1pt;width:189.3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5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09.55pt;margin-top:324.1pt;width:189.3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13.55pt;margin-top:39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11.55pt;margin-top:39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ewhg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09.55pt;margin-top:39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zA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O6fE8BZqdL8JFo8mjMU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5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13.55pt;margin-top:46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IE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5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211.55pt;margin-top:46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rU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ygxvIUa3W+CxaMJm8Y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5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409.55pt;margin-top:46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3.55pt;margin-top:54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211.55pt;margin-top:54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6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09.55pt;margin-top:54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6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13.55pt;margin-top:61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6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211.55pt;margin-top:61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6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09.55pt;margin-top:61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kV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6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13.55pt;margin-top:68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Jl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6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11.55pt;margin-top:68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yh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6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09.55pt;margin-top:68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ufhgIAACA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tbl>
      <w:tblPr>
        <w:tblW w:w="1170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B406F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B406F8" w:rsidRPr="00C62783" w:rsidRDefault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6BDCF41" wp14:editId="2AC4C9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6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Robert</w:instrText>
            </w:r>
            <w:r w:rsidR="002129A1">
              <w:t xml:space="preserve"> </w:t>
            </w:r>
            <w:r>
              <w:rPr/>
              <w:instrText xml:space="preserve">Rivera</w:instrText>
            </w:r>
            <w:r w:rsidR="002129A1">
              <w:br/>
            </w:r>
            <w:r w:rsidR="002129A1">
              <w:instrText xml:space="preserve">131 E. Fake St</w:instrText>
            </w:r>
          </w:p>
          <w:p w:rsidR="00B406F8" w:rsidRPr="00C62783" w:rsidRDefault="002129A1" w:rsidP="002129A1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A6997E1" wp14:editId="1FF487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6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Charles</w:instrText>
            </w:r>
            <w:r>
              <w:t xml:space="preserve"> </w:t>
            </w:r>
            <w:r>
              <w:instrText xml:space="preserve">Cooper</w:instrText>
            </w:r>
            <w:r>
              <w:br/>
            </w:r>
            <w:r>
              <w:instrText xml:space="preserve">140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 w:rsidR="002129A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306CCA0" wp14:editId="36E4CD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6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Thomas</w:instrText>
            </w:r>
            <w:r>
              <w:t xml:space="preserve"> </w:t>
            </w:r>
            <w:r>
              <w:instrText xml:space="preserve">Richardson</w:instrText>
            </w:r>
            <w:r>
              <w:br/>
            </w:r>
            <w:r>
              <w:instrText xml:space="preserve">141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 w:rsidR="002129A1"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F3EA59" wp14:editId="26721D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Zachary</w:instrText>
            </w:r>
            <w:r>
              <w:t xml:space="preserve"> </w:t>
            </w:r>
            <w:r>
              <w:rPr/>
              <w:instrText xml:space="preserve">Cox</w:instrText>
            </w:r>
            <w:r>
              <w:br/>
            </w:r>
            <w:r>
              <w:rPr/>
              <w:instrText xml:space="preserve">142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15896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5360669" wp14:editId="44A0CAF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Jose</w:instrText>
            </w:r>
            <w:r>
              <w:t xml:space="preserve"> </w:t>
            </w:r>
            <w:r>
              <w:instrText xml:space="preserve">Howard</w:instrText>
            </w:r>
            <w:r>
              <w:br/>
            </w:r>
            <w:r>
              <w:instrText xml:space="preserve">135 N.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instrText xml:space="preserve">OH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C5CF0BF" wp14:editId="748CC39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Levi</w:instrText>
            </w:r>
            <w:r>
              <w:t xml:space="preserve"> </w:t>
            </w:r>
            <w:r>
              <w:instrText xml:space="preserve">Ward</w:instrText>
            </w:r>
            <w:r>
              <w:br/>
            </w:r>
            <w:r>
              <w:instrText xml:space="preserve">148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CAC69E5" wp14:editId="6D6741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Kevin</w:instrText>
            </w:r>
            <w:r>
              <w:t xml:space="preserve"> </w:t>
            </w:r>
            <w:r>
              <w:rPr/>
              <w:instrText xml:space="preserve">Torres</w:instrText>
            </w:r>
            <w:r>
              <w:br/>
            </w:r>
            <w:r>
              <w:rPr/>
              <w:instrText xml:space="preserve">149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1FCA7A5" wp14:editId="14B8389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Sebastian</w:instrText>
            </w:r>
            <w:r>
              <w:t xml:space="preserve"> </w:t>
            </w:r>
            <w:r>
              <w:instrText xml:space="preserve">Peterson</w:instrText>
            </w:r>
            <w:r>
              <w:br/>
            </w:r>
            <w:r>
              <w:instrText xml:space="preserve">150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2E1F419" wp14:editId="315E16B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Chase</w:instrText>
            </w:r>
            <w:r>
              <w:t xml:space="preserve"> </w:t>
            </w:r>
            <w:r>
              <w:instrText xml:space="preserve">Gray</w:instrText>
            </w:r>
            <w:r>
              <w:br/>
            </w:r>
            <w:r>
              <w:instrText xml:space="preserve">151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CE483F2" wp14:editId="55A69CC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Ayden</w:instrText>
            </w:r>
            <w:r>
              <w:t xml:space="preserve"> </w:t>
            </w:r>
            <w:r>
              <w:rPr/>
              <w:instrText xml:space="preserve">Ramirez</w:instrText>
            </w:r>
            <w:r>
              <w:br/>
            </w:r>
            <w:r>
              <w:rPr/>
              <w:instrText xml:space="preserve">140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7BD3121" wp14:editId="6012AF6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Jason</w:instrText>
            </w:r>
            <w:r>
              <w:t xml:space="preserve"> </w:t>
            </w:r>
            <w:r>
              <w:instrText xml:space="preserve">James</w:instrText>
            </w:r>
            <w:r>
              <w:br/>
            </w:r>
            <w:r>
              <w:instrText xml:space="preserve">133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instrText xml:space="preserve">OH</w:instrText>
            </w:r>
            <w:r>
              <w:t xml:space="preserve"> </w:t>
            </w:r>
            <w:r>
              <w:instrText xml:space="preserve">77112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A9D99D8" wp14:editId="4B23CC1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Ian</w:instrText>
            </w:r>
            <w:r>
              <w:t xml:space="preserve"> </w:t>
            </w:r>
            <w:r>
              <w:instrText xml:space="preserve">Watson</w:instrText>
            </w:r>
            <w:r>
              <w:br/>
            </w:r>
            <w:r>
              <w:instrText xml:space="preserve">134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instrText xml:space="preserve">OH</w:instrText>
            </w:r>
            <w:r>
              <w:t xml:space="preserve"> </w:t>
            </w:r>
            <w:r>
              <w:instrText xml:space="preserve">84999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B990BA2" wp14:editId="29601B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7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Blake</w:instrText>
            </w:r>
            <w:r>
              <w:t xml:space="preserve"> </w:t>
            </w:r>
            <w:r>
              <w:rPr/>
              <w:instrText xml:space="preserve">Brooks</w:instrText>
            </w:r>
            <w:r>
              <w:br/>
            </w:r>
            <w:r>
              <w:rPr/>
              <w:instrText xml:space="preserve">130 W.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92885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7FF488B" wp14:editId="678EA5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Colton</w:instrText>
            </w:r>
            <w:r>
              <w:t xml:space="preserve"> </w:t>
            </w:r>
            <w:r>
              <w:instrText xml:space="preserve">Kelly</w:instrText>
            </w:r>
            <w:r>
              <w:br/>
            </w:r>
            <w:r>
              <w:instrText xml:space="preserve">131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DC602D9" wp14:editId="206818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Priscilla</w:instrText>
            </w:r>
            <w:r>
              <w:t xml:space="preserve"> </w:t>
            </w:r>
            <w:r>
              <w:instrText xml:space="preserve">Sanders</w:instrText>
            </w:r>
            <w:r>
              <w:br/>
            </w:r>
            <w:r>
              <w:instrText xml:space="preserve">132 E.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84556F" wp14:editId="25CE43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Dominic</w:instrText>
            </w:r>
            <w:r>
              <w:t xml:space="preserve"> </w:t>
            </w:r>
            <w:r>
              <w:rPr/>
              <w:instrText xml:space="preserve">Price</w:instrText>
            </w:r>
            <w:r>
              <w:br/>
            </w:r>
            <w:r>
              <w:rPr/>
              <w:instrText xml:space="preserve">143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Albany</w:instrText>
            </w:r>
            <w:r>
              <w:t xml:space="preserve"> </w:t>
            </w:r>
            <w:r>
              <w:rPr/>
              <w:instrText xml:space="preserve">NY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CEC0A2" wp14:editId="17C0F9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Xavier</w:instrText>
            </w:r>
            <w:r>
              <w:t xml:space="preserve"> </w:t>
            </w:r>
            <w:r>
              <w:instrText xml:space="preserve">Bennett</w:instrText>
            </w:r>
            <w:r>
              <w:br/>
            </w:r>
            <w:r>
              <w:instrText xml:space="preserve">144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474E62D" wp14:editId="03AF0B5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Oliver</w:instrText>
            </w:r>
            <w:r>
              <w:t xml:space="preserve"> </w:t>
            </w:r>
            <w:r>
              <w:instrText xml:space="preserve">Wood</w:instrText>
            </w:r>
            <w:r>
              <w:br/>
            </w:r>
            <w:r>
              <w:instrText xml:space="preserve">145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E1AADBD" wp14:editId="60881C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Parker</w:instrText>
            </w:r>
            <w:r>
              <w:t xml:space="preserve"> </w:t>
            </w:r>
            <w:r>
              <w:rPr/>
              <w:instrText xml:space="preserve">Barnes</w:instrText>
            </w:r>
            <w:r>
              <w:br/>
            </w:r>
            <w:r>
              <w:rPr/>
              <w:instrText xml:space="preserve">136 N.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D95905D" wp14:editId="5DD003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Josiah</w:instrText>
            </w:r>
            <w:r>
              <w:t xml:space="preserve"> </w:t>
            </w:r>
            <w:r>
              <w:instrText xml:space="preserve">Ross</w:instrText>
            </w:r>
            <w:r>
              <w:br/>
            </w:r>
            <w:r>
              <w:instrText xml:space="preserve">152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10C37A0" wp14:editId="3CBEC63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Adam</w:instrText>
            </w:r>
            <w:r>
              <w:t xml:space="preserve"> </w:t>
            </w:r>
            <w:r>
              <w:instrText xml:space="preserve">Henderson</w:instrText>
            </w:r>
            <w:r>
              <w:br/>
            </w:r>
            <w:r>
              <w:instrText xml:space="preserve">153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5CCC8D50" wp14:editId="2E5629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Cooper</w:instrText>
            </w:r>
            <w:r>
              <w:t xml:space="preserve"> </w:t>
            </w:r>
            <w:r>
              <w:rPr/>
              <w:instrText xml:space="preserve">Coleman</w:instrText>
            </w:r>
            <w:r>
              <w:br/>
            </w:r>
            <w:r>
              <w:rPr/>
              <w:instrText xml:space="preserve">154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57EA23A" wp14:editId="362239A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8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Brody</w:instrText>
            </w:r>
            <w:r>
              <w:t xml:space="preserve"> </w:t>
            </w:r>
            <w:r>
              <w:instrText xml:space="preserve">Jenkins</w:instrText>
            </w:r>
            <w:r>
              <w:br/>
            </w:r>
            <w:r>
              <w:instrText xml:space="preserve">155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21D0403" wp14:editId="4E2FAFD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Nathaniel</w:instrText>
            </w:r>
            <w:r>
              <w:t xml:space="preserve"> </w:t>
            </w:r>
            <w:r>
              <w:instrText xml:space="preserve">Perry</w:instrText>
            </w:r>
            <w:r>
              <w:br/>
            </w:r>
            <w:r>
              <w:instrText xml:space="preserve">141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instrText xml:space="preserve">OH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753BE0B" wp14:editId="32AE56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Carson</w:instrText>
            </w:r>
            <w:r>
              <w:t xml:space="preserve"> </w:t>
            </w:r>
            <w:r>
              <w:rPr/>
              <w:instrText xml:space="preserve">Powell</w:instrText>
            </w:r>
            <w:r>
              <w:br/>
            </w:r>
            <w:r>
              <w:rPr/>
              <w:instrText xml:space="preserve">135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76D19DB9" wp14:editId="629CCBA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Jaxon</w:instrText>
            </w:r>
            <w:r>
              <w:t xml:space="preserve"> </w:t>
            </w:r>
            <w:r>
              <w:instrText xml:space="preserve">Long</w:instrText>
            </w:r>
            <w:r>
              <w:br/>
            </w:r>
            <w:r>
              <w:instrText xml:space="preserve">136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4076036" wp14:editId="6A02E07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Tristan</w:instrText>
            </w:r>
            <w:r>
              <w:t xml:space="preserve"> </w:t>
            </w:r>
            <w:r>
              <w:instrText xml:space="preserve">Patterson</w:instrText>
            </w:r>
            <w:r>
              <w:br/>
            </w:r>
            <w:r>
              <w:instrText xml:space="preserve">131 W.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65E5D65" wp14:editId="7D31C0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Luis</w:instrText>
            </w:r>
            <w:r>
              <w:t xml:space="preserve"> </w:t>
            </w:r>
            <w:r>
              <w:rPr/>
              <w:instrText xml:space="preserve">Hughes</w:instrText>
            </w:r>
            <w:r>
              <w:br/>
            </w:r>
            <w:r>
              <w:rPr/>
              <w:instrText xml:space="preserve">132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77112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3A136C5" wp14:editId="1ABEEB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Juan</w:instrText>
            </w:r>
            <w:r>
              <w:t xml:space="preserve"> </w:t>
            </w:r>
            <w:r>
              <w:instrText xml:space="preserve">Flores</w:instrText>
            </w:r>
            <w:r>
              <w:br/>
            </w:r>
            <w:r>
              <w:instrText xml:space="preserve">133 E.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84999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86C200C" wp14:editId="271634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19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Hayden</w:instrText>
            </w:r>
            <w:r>
              <w:t xml:space="preserve"> </w:t>
            </w:r>
            <w:r>
              <w:instrText xml:space="preserve">Washington</w:instrText>
            </w:r>
            <w:r>
              <w:br/>
            </w:r>
            <w:r>
              <w:instrText xml:space="preserve">146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instrText xml:space="preserve">OH</w:instrText>
            </w:r>
            <w:r>
              <w:t xml:space="preserve"> </w:t>
            </w:r>
            <w:r>
              <w:instrText xml:space="preserve">92885</w:instrText>
            </w:r>
            <w:r>
              <w:t xml:space="preserve"> </w:t>
            </w:r>
            <w:r/>
          </w:p>
        </w:tc>
      </w:tr>
    </w:tbl>
    <w:p w:rsidR="00B406F8" w:rsidRDefault="00523C4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9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13.55pt;margin-top:36.1pt;width:189.3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9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211.55pt;margin-top:36.1pt;width:189.3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FTkssKIAgAAIQUAAA4AAAAAAAAAAAAAAAAALgIAAGRycy9lMm9Eb2MueG1sUEsBAi0AFAAG&#10;AAgAAAAhAJAURDz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9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09.55pt;margin-top:36.1pt;width:189.3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L2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N4BAvaIAgAAIQUAAA4AAAAAAAAAAAAAAAAALgIAAGRycy9lMm9Eb2MueG1sUEsBAi0AFAAG&#10;AAgAAAAhADq/L+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13.55pt;margin-top:108.1pt;width:189.35pt;height:1in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KyqXxyIAgAAIQUAAA4AAAAAAAAAAAAAAAAALgIAAGRycy9lMm9Eb2MueG1sUEsBAi0AFAAG&#10;AAgAAAAhAFLwLPf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211.55pt;margin-top:108.1pt;width:189.35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JDlq5+IAgAAIQUAAA4AAAAAAAAAAAAAAAAALgIAAGRycy9lMm9Eb2MueG1sUEsBAi0AFAAG&#10;AAgAAAAhADkdnpX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409.55pt;margin-top:108.1pt;width:189.35pt;height:1in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13.55pt;margin-top:180.1pt;width:189.35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hF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qJZg3UaL71Bo8m02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H9xeEWIAgAAIQUAAA4AAAAAAAAAAAAAAAAALgIAAGRycy9lMm9Eb2MueG1sUEsBAi0AFAAG&#10;AAgAAAAhANriVzv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211.55pt;margin-top:180.1pt;width:189.35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3M1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B8N3M1iAIAACEFAAAOAAAAAAAAAAAAAAAAAC4CAABkcnMvZTJvRG9jLnhtbFBLAQItABQA&#10;BgAIAAAAIQCxD+VZ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09.55pt;margin-top:180.1pt;width:189.3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3x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APyn3xiAIAACEFAAAOAAAAAAAAAAAAAAAAAC4CAABkcnMvZTJvRG9jLnhtbFBLAQItABQA&#10;BgAIAAAAIQDP7lgG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13.55pt;margin-top:252.1pt;width:189.35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Uh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KJZg3UaL71Bo8m00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JR55SGIAgAAIQUAAA4AAAAAAAAAAAAAAAAALgIAAGRycy9lMm9Eb2MueG1sUEsBAi0AFAAG&#10;AAgAAAAhACbVbrH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211.55pt;margin-top:252.1pt;width:189.3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409.55pt;margin-top:252.1pt;width:189.3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CV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VhrQlYgCAAAhBQAADgAAAAAAAAAAAAAAAAAuAgAAZHJzL2Uyb0RvYy54bWxQSwECLQAU&#10;AAYACAAAACEAL1ohV+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0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3.55pt;margin-top:324.1pt;width:189.3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211.55pt;margin-top:324.1pt;width:189.3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09.55pt;margin-top:324.1pt;width:189.3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13.55pt;margin-top:39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11.55pt;margin-top:39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ewhg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09.55pt;margin-top:39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zA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O6fE8BZqdL8JFo8mjMU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13.55pt;margin-top:46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IE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211.55pt;margin-top:46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rU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ygxvIUa3W+CxaMJm8Y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409.55pt;margin-top:46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3.55pt;margin-top:54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211.55pt;margin-top:54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2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09.55pt;margin-top:54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2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13.55pt;margin-top:61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211.55pt;margin-top:61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09.55pt;margin-top:61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kV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13.55pt;margin-top:68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Jl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11.55pt;margin-top:68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yh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09.55pt;margin-top:68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ufhgIAACA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tbl>
      <w:tblPr>
        <w:tblW w:w="1170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B406F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B406F8" w:rsidRPr="00C62783" w:rsidRDefault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6BDCF41" wp14:editId="2AC4C9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2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Carlos</w:instrText>
            </w:r>
            <w:r w:rsidR="002129A1">
              <w:t xml:space="preserve"> </w:t>
            </w:r>
            <w:r>
              <w:rPr/>
              <w:instrText xml:space="preserve">Butler</w:instrText>
            </w:r>
            <w:r w:rsidR="002129A1">
              <w:br/>
            </w:r>
            <w:r w:rsidR="002129A1">
              <w:instrText xml:space="preserve">147 Fake St</w:instrText>
            </w:r>
          </w:p>
          <w:p w:rsidR="00B406F8" w:rsidRPr="00C62783" w:rsidRDefault="002129A1" w:rsidP="002129A1">
            <w:pPr>
              <w:pStyle w:val="AveryStyle1"/>
              <w:spacing w:before="0"/>
            </w:pPr>
            <w:r>
              <w:instrText xml:space="preserve">Culumbus</w:instrText>
            </w:r>
            <w:r>
              <w:t xml:space="preserve"> </w:t>
            </w:r>
            <w:r>
              <w:rPr/>
              <w:instrText xml:space="preserve">OH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A6997E1" wp14:editId="1FF487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2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Daphne</w:instrText>
            </w:r>
            <w:r>
              <w:t xml:space="preserve"> </w:t>
            </w:r>
            <w:r>
              <w:instrText xml:space="preserve">Simmons</w:instrText>
            </w:r>
            <w:r>
              <w:br/>
            </w:r>
            <w:r>
              <w:instrText xml:space="preserve">148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 w:rsidR="002129A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6F8" w:rsidRPr="00C62783" w:rsidRDefault="00B406F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2C4028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306CCA0" wp14:editId="36E4CD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2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Nolan</w:instrText>
            </w:r>
            <w:r>
              <w:t xml:space="preserve"> </w:t>
            </w:r>
            <w:r>
              <w:instrText xml:space="preserve">Foster</w:instrText>
            </w:r>
            <w:r>
              <w:br/>
            </w:r>
            <w:r>
              <w:instrText xml:space="preserve">137 N. Fake St</w:instrText>
            </w:r>
          </w:p>
          <w:p w:rsidR="00B406F8" w:rsidRPr="00C62783" w:rsidRDefault="002C4028" w:rsidP="002C4028">
            <w:pPr>
              <w:pStyle w:val="AveryStyle1"/>
              <w:spacing w:before="0"/>
            </w:pPr>
            <w:r>
              <w:instrText xml:space="preserve">Sacrament</w:instrText>
            </w:r>
            <w:r>
              <w:t xml:space="preserve"> </w:t>
            </w:r>
            <w:r>
              <w:instrText xml:space="preserve">CA</w:instrText>
            </w:r>
            <w:r>
              <w:t xml:space="preserve"> </w:t>
            </w:r>
            <w:r>
              <w:instrText xml:space="preserve">15896</w:instrText>
            </w:r>
            <w:r>
              <w:t xml:space="preserve"> </w:t>
            </w:r>
            <w:r w:rsidR="002129A1"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F3EA59" wp14:editId="26721D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Cole</w:instrText>
            </w:r>
            <w:r>
              <w:t xml:space="preserve"> </w:t>
            </w:r>
            <w:r>
              <w:rPr/>
              <w:instrText xml:space="preserve">Gonzales</w:instrText>
            </w:r>
            <w:r>
              <w:br/>
            </w:r>
            <w:r>
              <w:rPr/>
              <w:instrText xml:space="preserve">156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Boston</w:instrText>
            </w:r>
            <w:r>
              <w:t xml:space="preserve"> </w:t>
            </w:r>
            <w:r>
              <w:rPr/>
              <w:instrText xml:space="preserve">MA</w:instrText>
            </w:r>
            <w:r>
              <w:t xml:space="preserve"> </w:t>
            </w:r>
            <w:r>
              <w:rPr/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5360669" wp14:editId="44A0CAF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Alex</w:instrText>
            </w:r>
            <w:r>
              <w:t xml:space="preserve"> </w:t>
            </w:r>
            <w:r>
              <w:instrText xml:space="preserve">Bryant</w:instrText>
            </w:r>
            <w:r>
              <w:br/>
            </w:r>
            <w:r>
              <w:instrText xml:space="preserve">157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Albany</w:instrText>
            </w:r>
            <w:r>
              <w:t xml:space="preserve"> </w:t>
            </w:r>
            <w:r>
              <w:instrText xml:space="preserve">NY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C5CF0BF" wp14:editId="748CC39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Max</w:instrText>
            </w:r>
            <w:r>
              <w:t xml:space="preserve"> </w:t>
            </w:r>
            <w:r>
              <w:instrText xml:space="preserve">Alexander</w:instrText>
            </w:r>
            <w:r>
              <w:br/>
            </w:r>
            <w:r>
              <w:instrText xml:space="preserve">158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65845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CAC69E5" wp14:editId="6D6741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  <w:instrText xml:space="preserve">Grayson</w:instrText>
            </w:r>
            <w:r>
              <w:t xml:space="preserve"> </w:t>
            </w:r>
            <w:r>
              <w:rPr/>
              <w:instrText xml:space="preserve">Russell</w:instrText>
            </w:r>
            <w:r>
              <w:br/>
            </w:r>
            <w:r>
              <w:rPr/>
              <w:instrText xml:space="preserve">159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  <w:instrText xml:space="preserve">Albany</w:instrText>
            </w:r>
            <w:r>
              <w:t xml:space="preserve"> </w:t>
            </w:r>
            <w:r>
              <w:rPr/>
              <w:instrText xml:space="preserve">NY</w:instrText>
            </w:r>
            <w:r>
              <w:t xml:space="preserve"> </w:t>
            </w:r>
            <w:r>
              <w:rPr/>
              <w:instrText xml:space="preserve">83589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1FCA7A5" wp14:editId="14B8389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Bryson</w:instrText>
            </w:r>
            <w:r>
              <w:t xml:space="preserve"> </w:t>
            </w:r>
            <w:r>
              <w:instrText xml:space="preserve">Griffin</w:instrText>
            </w:r>
            <w:r>
              <w:br/>
            </w:r>
            <w:r>
              <w:instrText xml:space="preserve">142 S.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2101</w:instrText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2E1F419" wp14:editId="315E16B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instrText xml:space="preserve">Diego</w:instrText>
            </w:r>
            <w:r>
              <w:t xml:space="preserve"> </w:t>
            </w:r>
            <w:r>
              <w:instrText xml:space="preserve">Diaz</w:instrText>
            </w:r>
            <w:r>
              <w:br/>
            </w:r>
            <w:r>
              <w:instrText xml:space="preserve">137 Fake St</w:instrText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instrText xml:space="preserve">Boston</w:instrText>
            </w:r>
            <w:r>
              <w:t xml:space="preserve"> </w:t>
            </w:r>
            <w:r>
              <w:instrText xml:space="preserve">MA</w:instrText>
            </w:r>
            <w:r>
              <w:t xml:space="preserve"> </w:t>
            </w:r>
            <w:r>
              <w:instrText xml:space="preserve">83589</w:instrText>
            </w:r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2CE483F2" wp14:editId="55A69CC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7BD3121" wp14:editId="6012AF6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A9D99D8" wp14:editId="4B23CC1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B990BA2" wp14:editId="29601B7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3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7FF488B" wp14:editId="678EA5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DC602D9" wp14:editId="206818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84556F" wp14:editId="25CE43E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CEC0A2" wp14:editId="17C0F9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474E62D" wp14:editId="03AF0B5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E1AADBD" wp14:editId="60881C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D95905D" wp14:editId="5DD003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10C37A0" wp14:editId="3CBEC63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5CCC8D50" wp14:editId="2E5629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57EA23A" wp14:editId="362239A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4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21D0403" wp14:editId="4E2FAFD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753BE0B" wp14:editId="32AE56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76D19DB9" wp14:editId="629CCBA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4076036" wp14:editId="6A02E07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  <w:tr w:rsidR="002C4028" w:rsidRPr="00C62783" w:rsidTr="002C4028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65E5D65" wp14:editId="7D31C0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/>
            </w:r>
            <w:r>
              <w:t xml:space="preserve"> </w:t>
            </w:r>
            <w:r>
              <w:rPr/>
            </w:r>
            <w:r>
              <w:br/>
            </w:r>
            <w:r>
              <w:rPr/>
            </w:r>
          </w:p>
          <w:p w:rsidR="002C4028" w:rsidRPr="00C62783" w:rsidRDefault="002C4028" w:rsidP="00017A63">
            <w:pPr>
              <w:pStyle w:val="AveryStyle1"/>
              <w:spacing w:before="0"/>
            </w:pP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>
              <w:rPr/>
            </w:r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3A136C5" wp14:editId="1ABEEB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028" w:rsidRPr="00C62783" w:rsidRDefault="002C4028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2C4028" w:rsidRPr="00C62783" w:rsidRDefault="002C4028" w:rsidP="0058643F">
            <w:pPr>
              <w:pStyle w:val="AveryStyle1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86C200C" wp14:editId="271634B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-85725</wp:posOffset>
                  </wp:positionV>
                  <wp:extent cx="599440" cy="647700"/>
                  <wp:effectExtent l="0" t="0" r="0" b="0"/>
                  <wp:wrapNone/>
                  <wp:docPr id="25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/>
            <w:r>
              <w:t xml:space="preserve"> </w:t>
            </w:r>
            <w:r/>
            <w:r>
              <w:br/>
            </w:r>
            <w:r/>
          </w:p>
          <w:p w:rsidR="002C4028" w:rsidRPr="00C62783" w:rsidRDefault="002C4028" w:rsidP="00017A63">
            <w:pPr>
              <w:pStyle w:val="AveryStyle1"/>
              <w:spacing w:before="0"/>
            </w:pPr>
            <w:r/>
            <w:r>
              <w:t xml:space="preserve"> </w:t>
            </w:r>
            <w:r/>
            <w:r>
              <w:t xml:space="preserve"> </w:t>
            </w:r>
            <w:r/>
            <w:r>
              <w:t xml:space="preserve"> </w:t>
            </w:r>
            <w:r/>
          </w:p>
        </w:tc>
      </w:tr>
    </w:tbl>
    <w:p w:rsidR="00B406F8" w:rsidRDefault="00523C4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5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13.55pt;margin-top:36.1pt;width:189.3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5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211.55pt;margin-top:36.1pt;width:189.3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FTkssKIAgAAIQUAAA4AAAAAAAAAAAAAAAAALgIAAGRycy9lMm9Eb2MueG1sUEsBAi0AFAAG&#10;AAgAAAAhAJAURDz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5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09.55pt;margin-top:36.1pt;width:189.3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L2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N4BAvaIAgAAIQUAAA4AAAAAAAAAAAAAAAAALgIAAGRycy9lMm9Eb2MueG1sUEsBAi0AFAAG&#10;AAgAAAAhADq/L+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13.55pt;margin-top:108.1pt;width:189.35pt;height:1in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KyqXxyIAgAAIQUAAA4AAAAAAAAAAAAAAAAALgIAAGRycy9lMm9Eb2MueG1sUEsBAi0AFAAG&#10;AAgAAAAhAFLwLPf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211.55pt;margin-top:108.1pt;width:189.35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JDlq5+IAgAAIQUAAA4AAAAAAAAAAAAAAAAALgIAAGRycy9lMm9Eb2MueG1sUEsBAi0AFAAG&#10;AAgAAAAhADkdnpX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409.55pt;margin-top:108.1pt;width:189.35pt;height:1in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13.55pt;margin-top:180.1pt;width:189.35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hF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qJZg3UaL71Bo8m02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H9xeEWIAgAAIQUAAA4AAAAAAAAAAAAAAAAALgIAAGRycy9lMm9Eb2MueG1sUEsBAi0AFAAG&#10;AAgAAAAhANriVzv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211.55pt;margin-top:180.1pt;width:189.35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3M1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B8N3M1iAIAACEFAAAOAAAAAAAAAAAAAAAAAC4CAABkcnMvZTJvRG9jLnhtbFBLAQItABQA&#10;BgAIAAAAIQCxD+VZ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09.55pt;margin-top:180.1pt;width:189.3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3x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APyn3xiAIAACEFAAAOAAAAAAAAAAAAAAAAAC4CAABkcnMvZTJvRG9jLnhtbFBLAQItABQA&#10;BgAIAAAAIQDP7lgG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13.55pt;margin-top:252.1pt;width:189.35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Uh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aUKJZg3UaL71Bo8m00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JR55SGIAgAAIQUAAA4AAAAAAAAAAAAAAAAALgIAAGRycy9lMm9Eb2MueG1sUEsBAi0AFAAG&#10;AAgAAAAhACbVbrH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211.55pt;margin-top:252.1pt;width:189.3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409.55pt;margin-top:252.1pt;width:189.3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CV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VhrQlYgCAAAhBQAADgAAAAAAAAAAAAAAAAAuAgAAZHJzL2Uyb0RvYy54bWxQSwECLQAU&#10;AAYACAAAACEAL1ohV+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6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3.55pt;margin-top:324.1pt;width:189.3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7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211.55pt;margin-top:324.1pt;width:189.3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7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09.55pt;margin-top:324.1pt;width:189.3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7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13.55pt;margin-top:39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7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11.55pt;margin-top:39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ewhg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7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09.55pt;margin-top:39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zA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O6fE8BZqdL8JFo8mjMU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7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13.55pt;margin-top:46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IE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7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211.55pt;margin-top:46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rU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7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409.55pt;margin-top:46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7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3.55pt;margin-top:54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7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211.55pt;margin-top:54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8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09.55pt;margin-top:54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8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13.55pt;margin-top:61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8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211.55pt;margin-top:61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8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09.55pt;margin-top:61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kV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8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13.55pt;margin-top:68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Jl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8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11.55pt;margin-top:68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yhhwIAACE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8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09.55pt;margin-top:68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ufhgIAACA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B406F8" w:rsidSect="00B406F8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4E"/>
    <w:rsid w:val="00017A63"/>
    <w:rsid w:val="002129A1"/>
    <w:rsid w:val="002A6DBB"/>
    <w:rsid w:val="002C4028"/>
    <w:rsid w:val="00523C4E"/>
    <w:rsid w:val="005757FD"/>
    <w:rsid w:val="00B406F8"/>
    <w:rsid w:val="00B718FD"/>
    <w:rsid w:val="00C62783"/>
    <w:rsid w:val="00E410D3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B406F8"/>
    <w:pPr>
      <w:spacing w:before="43" w:after="43"/>
      <w:ind w:left="993" w:right="57"/>
    </w:pPr>
    <w:rPr>
      <w:rFonts w:ascii="Times New Roman" w:hAnsi="Times New Roman"/>
      <w:bCs/>
      <w:color w:val="006699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B406F8"/>
    <w:pPr>
      <w:spacing w:before="43" w:after="43"/>
      <w:ind w:left="993" w:right="57"/>
    </w:pPr>
    <w:rPr>
      <w:rFonts w:ascii="Times New Roman" w:hAnsi="Times New Roman"/>
      <w:bCs/>
      <w:color w:val="006699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7" Type="http://schemas.openxmlformats.org/officeDocument/2006/relationships/theme" Target="theme/theme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image" Target="media/image1.png" />
  <Relationship Id="rId4" Type="http://schemas.openxmlformats.org/officeDocument/2006/relationships/webSettings" Target="webSettings.xml" 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\AppData\Roaming\Microsoft\Templates\Holiday%20address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address labels.dot</Template>
  <TotalTime>13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 Corporation</Company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Haddad</dc:creator>
  <cp:lastModifiedBy>Samuel Haddad</cp:lastModifiedBy>
  <cp:revision>4</cp:revision>
  <dcterms:created xsi:type="dcterms:W3CDTF">2012-12-02T07:41:00Z</dcterms:created>
  <dcterms:modified xsi:type="dcterms:W3CDTF">2013-11-07T01:51:00Z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TC103369491033</vt:lpwstr>
  </property>
</Properties>
</file>